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28EB" w14:textId="77777777" w:rsidR="00126A94" w:rsidRPr="005A05CF" w:rsidRDefault="00126A94">
      <w:pPr>
        <w:rPr>
          <w:rFonts w:ascii="Times New Roman" w:hAnsi="Times New Roman"/>
        </w:rPr>
      </w:pPr>
    </w:p>
    <w:p w14:paraId="21479192" w14:textId="77777777" w:rsidR="00725A57" w:rsidRDefault="00F24E3E" w:rsidP="001A5C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FORMULÁRIO </w:t>
      </w:r>
      <w:r w:rsidR="001A5CB9" w:rsidRPr="001A5CB9">
        <w:rPr>
          <w:rFonts w:ascii="Times New Roman" w:hAnsi="Times New Roman"/>
          <w:b/>
        </w:rPr>
        <w:t xml:space="preserve">DE </w:t>
      </w:r>
      <w:r>
        <w:rPr>
          <w:rFonts w:ascii="Times New Roman" w:hAnsi="Times New Roman"/>
          <w:b/>
        </w:rPr>
        <w:t xml:space="preserve">CRIAÇÃO DE </w:t>
      </w:r>
      <w:r w:rsidR="001A5CB9" w:rsidRPr="001A5CB9">
        <w:rPr>
          <w:rFonts w:ascii="Times New Roman" w:hAnsi="Times New Roman"/>
          <w:b/>
        </w:rPr>
        <w:t>DISCIPLINA</w:t>
      </w:r>
      <w:r w:rsidR="00A97E86">
        <w:rPr>
          <w:rFonts w:ascii="Times New Roman" w:hAnsi="Times New Roman"/>
          <w:b/>
        </w:rPr>
        <w:t xml:space="preserve"> (Art.3</w:t>
      </w:r>
      <w:r w:rsidR="00587C84">
        <w:rPr>
          <w:rFonts w:ascii="Times New Roman" w:hAnsi="Times New Roman"/>
          <w:b/>
        </w:rPr>
        <w:t xml:space="preserve">5 </w:t>
      </w:r>
      <w:r w:rsidR="00A97E86">
        <w:rPr>
          <w:rFonts w:ascii="Times New Roman" w:hAnsi="Times New Roman"/>
          <w:b/>
        </w:rPr>
        <w:t xml:space="preserve">§ 2º Res. </w:t>
      </w:r>
      <w:r w:rsidR="00587C84">
        <w:rPr>
          <w:rFonts w:ascii="Times New Roman" w:hAnsi="Times New Roman"/>
          <w:b/>
        </w:rPr>
        <w:t>154</w:t>
      </w:r>
      <w:r w:rsidR="00A97E86">
        <w:rPr>
          <w:rFonts w:ascii="Times New Roman" w:hAnsi="Times New Roman"/>
          <w:b/>
        </w:rPr>
        <w:t>/Cun/20</w:t>
      </w:r>
      <w:r w:rsidR="00587C84">
        <w:rPr>
          <w:rFonts w:ascii="Times New Roman" w:hAnsi="Times New Roman"/>
          <w:b/>
        </w:rPr>
        <w:t>21</w:t>
      </w:r>
      <w:r w:rsidR="00A97E86">
        <w:rPr>
          <w:rFonts w:ascii="Times New Roman" w:hAnsi="Times New Roman"/>
          <w:b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6FB0" w14:paraId="4D409EE3" w14:textId="77777777" w:rsidTr="00A56FB0">
        <w:tc>
          <w:tcPr>
            <w:tcW w:w="86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278"/>
            </w:tblGrid>
            <w:tr w:rsidR="00A56FB0" w:rsidRPr="00B21512" w14:paraId="4064856D" w14:textId="77777777" w:rsidTr="00A56FB0">
              <w:tc>
                <w:tcPr>
                  <w:tcW w:w="8644" w:type="dxa"/>
                  <w:shd w:val="clear" w:color="auto" w:fill="BFBFBF"/>
                </w:tcPr>
                <w:p w14:paraId="51A84B7B" w14:textId="77777777" w:rsidR="00A56FB0" w:rsidRPr="00B21512" w:rsidRDefault="00A56FB0" w:rsidP="00A56F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DELIBERAÇÃO</w:t>
                  </w:r>
                  <w:r w:rsidRPr="00FD235B">
                    <w:rPr>
                      <w:rFonts w:ascii="Times New Roman" w:hAnsi="Times New Roman"/>
                      <w:b/>
                    </w:rPr>
                    <w:t xml:space="preserve"> DO COLEGIADO </w:t>
                  </w:r>
                  <w:r>
                    <w:rPr>
                      <w:rFonts w:ascii="Times New Roman" w:hAnsi="Times New Roman"/>
                      <w:b/>
                    </w:rPr>
                    <w:t>DELEGADO</w:t>
                  </w:r>
                  <w:r w:rsidRPr="00B21512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A56FB0" w:rsidRPr="00B21512" w14:paraId="1827AB5F" w14:textId="77777777" w:rsidTr="00A56FB0">
              <w:tc>
                <w:tcPr>
                  <w:tcW w:w="8644" w:type="dxa"/>
                  <w:shd w:val="clear" w:color="auto" w:fill="auto"/>
                </w:tcPr>
                <w:p w14:paraId="6B5F74F8" w14:textId="77777777" w:rsidR="00A56FB0" w:rsidRDefault="00A56FB0" w:rsidP="00A56FB0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14:paraId="48174E25" w14:textId="77777777" w:rsidR="007A7C9C" w:rsidRDefault="007A7C9C" w:rsidP="00A56FB0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14:paraId="411DCB9D" w14:textId="77777777" w:rsidR="001629B5" w:rsidRPr="001629B5" w:rsidRDefault="008B5FF0" w:rsidP="007A7C9C">
                  <w:pPr>
                    <w:tabs>
                      <w:tab w:val="left" w:pos="139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629B5" w:rsidRPr="001629B5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1039361384"/>
                    </w:sdtPr>
                    <w:sdtEndPr/>
                    <w:sdtContent>
                      <w:bookmarkStart w:id="0" w:name="Selecionar1"/>
                      <w:r w:rsidR="008C53BC">
                        <w:rPr>
                          <w:rFonts w:ascii="Times New Roman" w:hAnsi="Times New Roman"/>
                        </w:rPr>
                        <w:fldChar w:fldCharType="begin">
                          <w:ffData>
                            <w:name w:val="Selecionar1"/>
                            <w:enabled/>
                            <w:calcOnExit w:val="0"/>
                            <w:checkBox>
                              <w:sizeAuto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867633">
                        <w:rPr>
                          <w:rFonts w:ascii="Times New Roman" w:hAnsi="Times New Roman"/>
                        </w:rPr>
                        <w:instrText xml:space="preserve"> FORMCHECKBOX </w:instrText>
                      </w:r>
                      <w:r w:rsidR="008C53BC">
                        <w:rPr>
                          <w:rFonts w:ascii="Times New Roman" w:hAnsi="Times New Roman"/>
                        </w:rPr>
                      </w:r>
                      <w:r w:rsidR="008C53BC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8C53BC">
                        <w:rPr>
                          <w:rFonts w:ascii="Times New Roman" w:hAnsi="Times New Roman"/>
                        </w:rPr>
                        <w:fldChar w:fldCharType="end"/>
                      </w:r>
                      <w:bookmarkEnd w:id="0"/>
                    </w:sdtContent>
                  </w:sdt>
                  <w:r w:rsidR="007A7C9C">
                    <w:rPr>
                      <w:rFonts w:ascii="Times New Roman" w:hAnsi="Times New Roman"/>
                    </w:rPr>
                    <w:t>Aprovada a Criação/Alteração de disciplina no Colegiado delegado.</w:t>
                  </w:r>
                </w:p>
                <w:p w14:paraId="2F192EA3" w14:textId="77777777"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741EEC91" w14:textId="77777777"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61667035" w14:textId="77777777"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>Data da Reunião</w:t>
                  </w:r>
                  <w:r>
                    <w:rPr>
                      <w:rFonts w:ascii="Times New Roman" w:hAnsi="Times New Roman"/>
                    </w:rPr>
                    <w:t xml:space="preserve"> do Colegiado </w:t>
                  </w:r>
                  <w:r w:rsidRPr="001629B5">
                    <w:rPr>
                      <w:rFonts w:ascii="Times New Roman" w:hAnsi="Times New Roman"/>
                    </w:rPr>
                    <w:t>:</w:t>
                  </w:r>
                  <w:r w:rsidR="00C23DD2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797731974"/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23DD2" w:rsidRPr="00274009">
                        <w:rPr>
                          <w:rStyle w:val="TextodoEspaoReservado"/>
                        </w:rPr>
                        <w:t>Clique aqui para inserir uma data.</w:t>
                      </w:r>
                    </w:sdtContent>
                  </w:sdt>
                  <w:r w:rsidRPr="001629B5">
                    <w:rPr>
                      <w:rFonts w:ascii="Times New Roman" w:hAnsi="Times New Roman"/>
                    </w:rPr>
                    <w:t xml:space="preserve">     </w:t>
                  </w:r>
                </w:p>
                <w:p w14:paraId="31EB9312" w14:textId="77777777"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3575F002" w14:textId="77777777"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088547BC" w14:textId="77777777" w:rsidR="001629B5" w:rsidRPr="001629B5" w:rsidRDefault="001629B5" w:rsidP="001629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29B5">
                    <w:rPr>
                      <w:rFonts w:ascii="Times New Roman" w:hAnsi="Times New Roman"/>
                      <w:sz w:val="20"/>
                      <w:szCs w:val="20"/>
                    </w:rPr>
                    <w:t>Assinatura do Presidente do Colegiado Delegado: _______________________________________</w:t>
                  </w:r>
                </w:p>
                <w:p w14:paraId="7C1DA3F3" w14:textId="77777777" w:rsidR="00A56FB0" w:rsidRPr="00B21512" w:rsidRDefault="00A56FB0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4E62C5C" w14:textId="77777777" w:rsidR="00A56FB0" w:rsidRDefault="00A56FB0" w:rsidP="001A5CB9">
            <w:pPr>
              <w:jc w:val="center"/>
              <w:rPr>
                <w:rFonts w:ascii="Times New Roman" w:hAnsi="Times New Roman"/>
                <w:b/>
                <w:vertAlign w:val="subscript"/>
              </w:rPr>
            </w:pPr>
          </w:p>
        </w:tc>
      </w:tr>
    </w:tbl>
    <w:p w14:paraId="431C3FA9" w14:textId="77777777" w:rsidR="00A56FB0" w:rsidRPr="00A97E86" w:rsidRDefault="00A56FB0" w:rsidP="001A5CB9">
      <w:pPr>
        <w:jc w:val="center"/>
        <w:rPr>
          <w:rFonts w:ascii="Times New Roman" w:hAnsi="Times New Roman"/>
          <w:b/>
          <w:vertAlign w:val="subscript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05B2" w:rsidRPr="00B21512" w14:paraId="2C981EE5" w14:textId="77777777" w:rsidTr="00A14B8E">
        <w:tc>
          <w:tcPr>
            <w:tcW w:w="8644" w:type="dxa"/>
            <w:shd w:val="clear" w:color="auto" w:fill="BFBFBF"/>
          </w:tcPr>
          <w:p w14:paraId="2DC2FE07" w14:textId="77777777"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DADOS DA DISCIPLINA</w:t>
            </w:r>
          </w:p>
        </w:tc>
      </w:tr>
      <w:tr w:rsidR="004125D5" w:rsidRPr="00B21512" w14:paraId="2FAF4B80" w14:textId="77777777" w:rsidTr="00A14B8E">
        <w:tc>
          <w:tcPr>
            <w:tcW w:w="8644" w:type="dxa"/>
            <w:shd w:val="clear" w:color="auto" w:fill="FFFFFF"/>
          </w:tcPr>
          <w:p w14:paraId="62E6148D" w14:textId="77777777" w:rsidR="004125D5" w:rsidRPr="00B21512" w:rsidRDefault="00F24E3E" w:rsidP="007C39B6">
            <w:pPr>
              <w:spacing w:after="0" w:line="240" w:lineRule="auto"/>
              <w:rPr>
                <w:rFonts w:ascii="Times New Roman" w:hAnsi="Times New Roman"/>
              </w:rPr>
            </w:pPr>
            <w:r w:rsidRPr="001A28B1">
              <w:rPr>
                <w:rFonts w:ascii="Times New Roman" w:hAnsi="Times New Roman"/>
                <w:b/>
              </w:rPr>
              <w:t>Modalidade da</w:t>
            </w:r>
            <w:r w:rsidR="004125D5" w:rsidRPr="001A28B1">
              <w:rPr>
                <w:rFonts w:ascii="Times New Roman" w:hAnsi="Times New Roman"/>
                <w:b/>
              </w:rPr>
              <w:t xml:space="preserve"> disciplina a propor</w:t>
            </w:r>
            <w:r w:rsidR="004125D5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Estilo1"/>
                </w:rPr>
                <w:id w:val="-2072264658"/>
                <w:showingPlcHdr/>
                <w:dropDownList>
                  <w:listItem w:value="Escolher um item."/>
                  <w:listItem w:displayText="Obrigatória" w:value="Obrigatória"/>
                  <w:listItem w:displayText="Eletiva" w:value="Eletiva"/>
                </w:dropDownList>
              </w:sdtPr>
              <w:sdtEndPr>
                <w:rPr>
                  <w:rStyle w:val="Fontepargpadro"/>
                  <w:rFonts w:ascii="Times New Roman" w:hAnsi="Times New Roman"/>
                </w:rPr>
              </w:sdtEndPr>
              <w:sdtContent>
                <w:r w:rsidR="00587C84" w:rsidRPr="000875DC">
                  <w:rPr>
                    <w:rStyle w:val="TextodoEspaoReservado"/>
                  </w:rPr>
                  <w:t>Escolher um item.</w:t>
                </w:r>
              </w:sdtContent>
            </w:sdt>
            <w:r w:rsidR="004125D5">
              <w:rPr>
                <w:rFonts w:ascii="Times New Roman" w:hAnsi="Times New Roman"/>
              </w:rPr>
              <w:t xml:space="preserve">  </w:t>
            </w:r>
          </w:p>
        </w:tc>
      </w:tr>
      <w:tr w:rsidR="004125D5" w:rsidRPr="00B21512" w14:paraId="06948A4A" w14:textId="77777777" w:rsidTr="001629B5">
        <w:trPr>
          <w:trHeight w:val="306"/>
        </w:trPr>
        <w:tc>
          <w:tcPr>
            <w:tcW w:w="8644" w:type="dxa"/>
            <w:shd w:val="clear" w:color="auto" w:fill="FFFFFF"/>
          </w:tcPr>
          <w:p w14:paraId="72F04503" w14:textId="77777777" w:rsidR="004125D5" w:rsidRPr="008B5FF0" w:rsidRDefault="004125D5" w:rsidP="006939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F0">
              <w:rPr>
                <w:rFonts w:ascii="Times New Roman" w:hAnsi="Times New Roman"/>
                <w:b/>
              </w:rPr>
              <w:t>Nome</w:t>
            </w:r>
            <w:r w:rsidR="001A28B1" w:rsidRPr="008B5FF0">
              <w:rPr>
                <w:rFonts w:ascii="Times New Roman" w:hAnsi="Times New Roman"/>
                <w:b/>
              </w:rPr>
              <w:t xml:space="preserve"> da Disciplina</w:t>
            </w:r>
            <w:r w:rsidR="00693939">
              <w:rPr>
                <w:rFonts w:ascii="Times New Roman" w:hAnsi="Times New Roman"/>
                <w:b/>
              </w:rPr>
              <w:t xml:space="preserve">: </w:t>
            </w:r>
            <w:r w:rsidR="008C53BC">
              <w:rPr>
                <w:rFonts w:ascii="Times New Roman" w:hAnsi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="00693939">
              <w:rPr>
                <w:rFonts w:ascii="Times New Roman" w:hAnsi="Times New Roman"/>
                <w:b/>
              </w:rPr>
              <w:instrText xml:space="preserve"> FORMTEXT </w:instrText>
            </w:r>
            <w:r w:rsidR="008C53BC">
              <w:rPr>
                <w:rFonts w:ascii="Times New Roman" w:hAnsi="Times New Roman"/>
                <w:b/>
              </w:rPr>
            </w:r>
            <w:r w:rsidR="008C53BC">
              <w:rPr>
                <w:rFonts w:ascii="Times New Roman" w:hAnsi="Times New Roman"/>
                <w:b/>
              </w:rPr>
              <w:fldChar w:fldCharType="separate"/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8C53BC"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1A28B1" w:rsidRPr="00B21512" w14:paraId="4714C1E2" w14:textId="77777777" w:rsidTr="00A14B8E">
        <w:tc>
          <w:tcPr>
            <w:tcW w:w="8644" w:type="dxa"/>
            <w:shd w:val="clear" w:color="auto" w:fill="auto"/>
          </w:tcPr>
          <w:p w14:paraId="0B89F8A6" w14:textId="77777777" w:rsidR="001A28B1" w:rsidRDefault="001A28B1" w:rsidP="00D56E47">
            <w:pPr>
              <w:spacing w:after="0" w:line="240" w:lineRule="auto"/>
              <w:rPr>
                <w:rFonts w:ascii="Times New Roman" w:hAnsi="Times New Roman"/>
              </w:rPr>
            </w:pPr>
            <w:r w:rsidRPr="008B5FF0">
              <w:rPr>
                <w:rFonts w:ascii="Times New Roman" w:hAnsi="Times New Roman"/>
                <w:b/>
              </w:rPr>
              <w:t>Nível a ser oferecida a disciplina: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944916224"/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  <w:listItem w:displayText="MESTRADO e DOUTORADO" w:value="MESTRADO e DOUTORADO"/>
                </w:dropDownList>
              </w:sdtPr>
              <w:sdtEndPr/>
              <w:sdtContent>
                <w:r w:rsidRPr="00CA3E9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D235B" w:rsidRPr="00B21512" w14:paraId="0D3E1AA7" w14:textId="77777777" w:rsidTr="00A14B8E">
        <w:tc>
          <w:tcPr>
            <w:tcW w:w="8644" w:type="dxa"/>
            <w:shd w:val="clear" w:color="auto" w:fill="auto"/>
          </w:tcPr>
          <w:p w14:paraId="025EE32E" w14:textId="77777777" w:rsidR="002A05B2" w:rsidRPr="00B21512" w:rsidRDefault="00B5331F" w:rsidP="00B53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Periodicidade a ser oferecida a disciplina:</w:t>
            </w:r>
            <w:r w:rsidR="002A05B2" w:rsidRPr="00B21512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229037164"/>
                <w:showingPlcHdr/>
                <w:dropDownList>
                  <w:listItem w:value="Escolher um item."/>
                  <w:listItem w:displayText="Anual" w:value="Anual"/>
                  <w:listItem w:displayText="Semestral" w:value="Semestral"/>
                  <w:listItem w:displayText="Trimestral " w:value="Trimestral "/>
                  <w:listItem w:displayText="bimestral" w:value="bimestral"/>
                  <w:listItem w:displayText="Esporádica" w:value="Esporádica"/>
                </w:dropDownList>
              </w:sdtPr>
              <w:sdtEndPr/>
              <w:sdtContent>
                <w:r w:rsidRPr="00F86C0A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8B5FF0" w:rsidRPr="00B21512" w14:paraId="2C9A2286" w14:textId="77777777" w:rsidTr="00A14B8E">
        <w:tc>
          <w:tcPr>
            <w:tcW w:w="8644" w:type="dxa"/>
            <w:shd w:val="clear" w:color="auto" w:fill="auto"/>
          </w:tcPr>
          <w:p w14:paraId="22914254" w14:textId="77777777"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 w:rsidRPr="008B5FF0">
              <w:rPr>
                <w:rFonts w:ascii="Times New Roman" w:hAnsi="Times New Roman"/>
                <w:b/>
              </w:rPr>
              <w:t>Área</w:t>
            </w:r>
            <w:r w:rsidR="001629B5">
              <w:rPr>
                <w:rFonts w:ascii="Times New Roman" w:hAnsi="Times New Roman"/>
                <w:b/>
              </w:rPr>
              <w:t>(s)</w:t>
            </w:r>
            <w:r w:rsidRPr="008B5FF0">
              <w:rPr>
                <w:rFonts w:ascii="Times New Roman" w:hAnsi="Times New Roman"/>
                <w:b/>
              </w:rPr>
              <w:t xml:space="preserve"> de concentração vinculada</w:t>
            </w:r>
            <w:r>
              <w:rPr>
                <w:rFonts w:ascii="Times New Roman" w:hAnsi="Times New Roman"/>
              </w:rPr>
              <w:t>:</w:t>
            </w:r>
          </w:p>
          <w:p w14:paraId="39AA49D4" w14:textId="77777777"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Mestrado: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statusText w:type="text" w:val="Digite a(s) área (s) de Concentração vinculadas à disciplina "/>
                  <w:textInput/>
                </w:ffData>
              </w:fldChar>
            </w:r>
            <w:bookmarkStart w:id="2" w:name="Texto4"/>
            <w:r w:rsidR="00250114"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2"/>
          </w:p>
          <w:p w14:paraId="54DF12E2" w14:textId="77777777"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E44790" w14:textId="77777777"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Doutorado: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</w:tbl>
    <w:p w14:paraId="302B45E6" w14:textId="77777777"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2942"/>
      </w:tblGrid>
      <w:tr w:rsidR="00F658A0" w:rsidRPr="00FD235B" w14:paraId="3CF53420" w14:textId="77777777" w:rsidTr="00587C84">
        <w:tc>
          <w:tcPr>
            <w:tcW w:w="8720" w:type="dxa"/>
            <w:gridSpan w:val="3"/>
            <w:shd w:val="clear" w:color="auto" w:fill="BFBFBF"/>
          </w:tcPr>
          <w:p w14:paraId="07254C85" w14:textId="77777777" w:rsidR="00F658A0" w:rsidRPr="00FD235B" w:rsidRDefault="00F658A0" w:rsidP="00587C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CRÉDITOS  e </w:t>
            </w:r>
            <w:r w:rsidRPr="00FD235B">
              <w:rPr>
                <w:rFonts w:ascii="Times New Roman" w:hAnsi="Times New Roman"/>
                <w:b/>
              </w:rPr>
              <w:t>CARGA HORÁRIA</w:t>
            </w:r>
            <w:r w:rsidRPr="00FD23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(Art. 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da Resolução 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154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/Cun/20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658A0" w:rsidRPr="00B21512" w14:paraId="40FA945E" w14:textId="77777777" w:rsidTr="00587C84">
        <w:trPr>
          <w:trHeight w:val="279"/>
        </w:trPr>
        <w:tc>
          <w:tcPr>
            <w:tcW w:w="8720" w:type="dxa"/>
            <w:gridSpan w:val="3"/>
          </w:tcPr>
          <w:p w14:paraId="25DD971A" w14:textId="77777777" w:rsidR="00F658A0" w:rsidRPr="008741BE" w:rsidRDefault="00587C84" w:rsidP="00C317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  <w:r w:rsidR="00F658A0">
              <w:rPr>
                <w:rFonts w:ascii="Times New Roman" w:hAnsi="Times New Roman"/>
                <w:sz w:val="20"/>
              </w:rPr>
              <w:t>Especifique como será distribuída a carga horária da disciplina conforme orientado abaixo:</w:t>
            </w:r>
          </w:p>
        </w:tc>
      </w:tr>
      <w:tr w:rsidR="002C6FE2" w:rsidRPr="00B21512" w14:paraId="1DB9C0FB" w14:textId="77777777" w:rsidTr="002C6FE2">
        <w:tc>
          <w:tcPr>
            <w:tcW w:w="2802" w:type="dxa"/>
            <w:shd w:val="clear" w:color="auto" w:fill="auto"/>
          </w:tcPr>
          <w:p w14:paraId="681A9E68" w14:textId="77777777" w:rsidR="002C6FE2" w:rsidRPr="00693939" w:rsidRDefault="002C6FE2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teórico(s):</w:t>
            </w:r>
          </w:p>
        </w:tc>
        <w:tc>
          <w:tcPr>
            <w:tcW w:w="2976" w:type="dxa"/>
            <w:shd w:val="clear" w:color="auto" w:fill="auto"/>
          </w:tcPr>
          <w:p w14:paraId="603BE7D4" w14:textId="77777777" w:rsidR="002C6FE2" w:rsidRPr="00B21512" w:rsidRDefault="002C6FE2" w:rsidP="002C6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crédito(s)teórico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-prático(s)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942" w:type="dxa"/>
          </w:tcPr>
          <w:p w14:paraId="75398701" w14:textId="77777777" w:rsidR="002C6FE2" w:rsidRPr="00693939" w:rsidRDefault="002C6FE2" w:rsidP="0058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prático(s)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AFD2D25" w14:textId="77777777" w:rsidR="002C6FE2" w:rsidRPr="00693939" w:rsidRDefault="002C6FE2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939">
              <w:rPr>
                <w:rFonts w:ascii="Times New Roman" w:hAnsi="Times New Roman"/>
                <w:b/>
                <w:sz w:val="20"/>
              </w:rPr>
              <w:t>:</w:t>
            </w:r>
          </w:p>
        </w:tc>
      </w:tr>
      <w:tr w:rsidR="002C6FE2" w:rsidRPr="00B21512" w14:paraId="03A5D030" w14:textId="77777777" w:rsidTr="002C6FE2">
        <w:tc>
          <w:tcPr>
            <w:tcW w:w="2802" w:type="dxa"/>
            <w:shd w:val="clear" w:color="auto" w:fill="auto"/>
          </w:tcPr>
          <w:p w14:paraId="7A2D1D2B" w14:textId="77777777" w:rsidR="002C6FE2" w:rsidRPr="008741BE" w:rsidRDefault="002C6FE2" w:rsidP="002C6F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 w:rsidR="008C53BC"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8C53BC">
              <w:rPr>
                <w:rFonts w:ascii="Times New Roman" w:hAnsi="Times New Roman"/>
                <w:sz w:val="20"/>
              </w:rPr>
            </w:r>
            <w:r w:rsidR="008C53BC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8C53BC">
              <w:rPr>
                <w:rFonts w:ascii="Times New Roman" w:hAnsi="Times New Roman"/>
                <w:sz w:val="20"/>
              </w:rPr>
              <w:fldChar w:fldCharType="end"/>
            </w:r>
            <w:r w:rsidRPr="00DA13E9">
              <w:rPr>
                <w:rFonts w:ascii="Times New Roman" w:hAnsi="Times New Roman"/>
                <w:sz w:val="20"/>
              </w:rPr>
              <w:t>Crédito(s)</w:t>
            </w:r>
          </w:p>
        </w:tc>
        <w:tc>
          <w:tcPr>
            <w:tcW w:w="2976" w:type="dxa"/>
            <w:shd w:val="clear" w:color="auto" w:fill="auto"/>
          </w:tcPr>
          <w:p w14:paraId="2FC4FF78" w14:textId="77777777" w:rsidR="002C6FE2" w:rsidRPr="008741BE" w:rsidRDefault="008C53BC" w:rsidP="00B21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="002C6FE2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"/>
            <w:r w:rsidR="002C6FE2" w:rsidRPr="00DA13E9">
              <w:rPr>
                <w:rFonts w:ascii="Times New Roman" w:hAnsi="Times New Roman"/>
                <w:sz w:val="20"/>
              </w:rPr>
              <w:t>Crédito(s)</w:t>
            </w:r>
          </w:p>
        </w:tc>
        <w:tc>
          <w:tcPr>
            <w:tcW w:w="2942" w:type="dxa"/>
          </w:tcPr>
          <w:p w14:paraId="33897A62" w14:textId="77777777" w:rsidR="002C6FE2" w:rsidRPr="00DA13E9" w:rsidRDefault="008C53BC" w:rsidP="00693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2C6FE2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="002C6FE2" w:rsidRPr="00DA13E9">
              <w:rPr>
                <w:rFonts w:ascii="Times New Roman" w:hAnsi="Times New Roman"/>
                <w:sz w:val="20"/>
              </w:rPr>
              <w:t>Crédito(s)</w:t>
            </w:r>
          </w:p>
          <w:p w14:paraId="3C28C8A2" w14:textId="77777777" w:rsidR="002C6FE2" w:rsidRPr="008741BE" w:rsidRDefault="002C6FE2" w:rsidP="002C6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13E9">
              <w:rPr>
                <w:rFonts w:ascii="Times New Roman" w:hAnsi="Times New Roman"/>
                <w:sz w:val="20"/>
              </w:rPr>
              <w:t xml:space="preserve">    </w:t>
            </w:r>
          </w:p>
        </w:tc>
      </w:tr>
    </w:tbl>
    <w:p w14:paraId="0B30730B" w14:textId="77777777" w:rsidR="00DA13E9" w:rsidRPr="00DA13E9" w:rsidRDefault="00DA13E9" w:rsidP="00DA13E9">
      <w:pPr>
        <w:spacing w:after="0" w:line="240" w:lineRule="auto"/>
        <w:ind w:left="360"/>
      </w:pPr>
      <w:r w:rsidRPr="00DA13E9">
        <w:rPr>
          <w:b/>
          <w:sz w:val="24"/>
          <w:szCs w:val="24"/>
        </w:rPr>
        <w:t>*</w:t>
      </w:r>
      <w:r w:rsidRPr="00DA13E9">
        <w:t>Carga horária teórica</w:t>
      </w:r>
      <w:r w:rsidR="00587C84">
        <w:t xml:space="preserve"> ou teórico-prática  ou prática , </w:t>
      </w:r>
      <w:r w:rsidRPr="00DA13E9">
        <w:t xml:space="preserve"> 1 crédito = 15 horas</w:t>
      </w:r>
      <w:r>
        <w:t xml:space="preserve"> </w:t>
      </w:r>
    </w:p>
    <w:p w14:paraId="5CBA29E9" w14:textId="77777777" w:rsidR="007809A5" w:rsidRDefault="007809A5" w:rsidP="007809A5">
      <w:pPr>
        <w:spacing w:after="0" w:line="240" w:lineRule="auto"/>
        <w:rPr>
          <w:sz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4321" w14:paraId="6BE07F19" w14:textId="77777777" w:rsidTr="00DA13E9">
        <w:tc>
          <w:tcPr>
            <w:tcW w:w="8644" w:type="dxa"/>
            <w:shd w:val="clear" w:color="auto" w:fill="A6A6A6" w:themeFill="background1" w:themeFillShade="A6"/>
          </w:tcPr>
          <w:p w14:paraId="6CE6C355" w14:textId="77777777" w:rsidR="00874321" w:rsidRPr="001A28B1" w:rsidRDefault="00A23E0C" w:rsidP="001A2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ALTERAÇÂO DE</w:t>
            </w:r>
            <w:r w:rsidR="001A28B1">
              <w:rPr>
                <w:rFonts w:ascii="Times New Roman" w:hAnsi="Times New Roman"/>
                <w:b/>
              </w:rPr>
              <w:t xml:space="preserve"> DISCIPLINA</w:t>
            </w:r>
            <w:r>
              <w:rPr>
                <w:rFonts w:ascii="Times New Roman" w:hAnsi="Times New Roman"/>
                <w:b/>
              </w:rPr>
              <w:t>S</w:t>
            </w:r>
          </w:p>
        </w:tc>
      </w:tr>
      <w:tr w:rsidR="00874321" w14:paraId="4508D19E" w14:textId="77777777" w:rsidTr="00DA13E9">
        <w:tc>
          <w:tcPr>
            <w:tcW w:w="8644" w:type="dxa"/>
          </w:tcPr>
          <w:p w14:paraId="1E78DF97" w14:textId="77777777" w:rsidR="001A28B1" w:rsidRDefault="00A97E86" w:rsidP="00A97E86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Alteração de disciplina</w:t>
            </w:r>
            <w:r w:rsidR="001629B5">
              <w:rPr>
                <w:rFonts w:ascii="Times New Roman" w:hAnsi="Times New Roman"/>
              </w:rPr>
              <w:t>*</w:t>
            </w:r>
            <w:r w:rsidR="00DA13E9">
              <w:rPr>
                <w:rFonts w:ascii="Times New Roman" w:hAnsi="Times New Roman"/>
              </w:rPr>
              <w:t>*</w:t>
            </w:r>
            <w:r w:rsidRPr="00B21512">
              <w:rPr>
                <w:rFonts w:ascii="Times New Roman" w:hAnsi="Times New Roman"/>
              </w:rPr>
              <w:t xml:space="preserve">: </w:t>
            </w:r>
            <w:r w:rsidR="001A28B1">
              <w:rPr>
                <w:rFonts w:ascii="Times New Roman" w:hAnsi="Times New Roman"/>
              </w:rPr>
              <w:t xml:space="preserve">   </w:t>
            </w:r>
          </w:p>
          <w:p w14:paraId="1E2660ED" w14:textId="77777777" w:rsidR="00A97E86" w:rsidRDefault="001A28B1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sdt>
              <w:sdtPr>
                <w:rPr>
                  <w:rFonts w:ascii="Times New Roman" w:hAnsi="Times New Roman"/>
                </w:rPr>
                <w:id w:val="-634334520"/>
              </w:sdtPr>
              <w:sdtEndPr/>
              <w:sdtContent>
                <w:bookmarkStart w:id="5" w:name="Selecionar2"/>
                <w:r w:rsidR="008F3C5E">
                  <w:rPr>
                    <w:rFonts w:ascii="Times New Roman" w:hAnsi="Times New Roman"/>
                  </w:rPr>
                  <w:fldChar w:fldCharType="begin">
                    <w:ffData>
                      <w:name w:val="Selecionar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3C5E">
                  <w:rPr>
                    <w:rFonts w:ascii="Times New Roman" w:hAnsi="Times New Roman"/>
                  </w:rPr>
                  <w:instrText xml:space="preserve"> FORMCHECKBOX </w:instrText>
                </w:r>
                <w:r w:rsidR="008F3C5E">
                  <w:rPr>
                    <w:rFonts w:ascii="Times New Roman" w:hAnsi="Times New Roman"/>
                  </w:rPr>
                </w:r>
                <w:r w:rsidR="008F3C5E">
                  <w:rPr>
                    <w:rFonts w:ascii="Times New Roman" w:hAnsi="Times New Roman"/>
                  </w:rPr>
                  <w:fldChar w:fldCharType="separate"/>
                </w:r>
                <w:r w:rsidR="008F3C5E">
                  <w:rPr>
                    <w:rFonts w:ascii="Times New Roman" w:hAnsi="Times New Roman"/>
                  </w:rPr>
                  <w:fldChar w:fldCharType="end"/>
                </w:r>
                <w:bookmarkEnd w:id="5"/>
              </w:sdtContent>
            </w:sdt>
            <w:r>
              <w:rPr>
                <w:rFonts w:ascii="Times New Roman" w:hAnsi="Times New Roman"/>
              </w:rPr>
              <w:t xml:space="preserve"> </w:t>
            </w:r>
            <w:r w:rsidR="007A7C9C">
              <w:rPr>
                <w:rFonts w:ascii="Times New Roman" w:hAnsi="Times New Roman"/>
              </w:rPr>
              <w:t xml:space="preserve">Sim                                     </w:t>
            </w:r>
            <w:sdt>
              <w:sdtPr>
                <w:rPr>
                  <w:rFonts w:ascii="Times New Roman" w:hAnsi="Times New Roman"/>
                </w:rPr>
                <w:id w:val="-1334297128"/>
              </w:sdtPr>
              <w:sdtEndPr/>
              <w:sdtContent>
                <w:bookmarkStart w:id="6" w:name="Selecionar3"/>
                <w:r w:rsidR="008F3C5E">
                  <w:rPr>
                    <w:rFonts w:ascii="Times New Roman" w:hAnsi="Times New Roman"/>
                  </w:rPr>
                  <w:fldChar w:fldCharType="begin">
                    <w:ffData>
                      <w:name w:val="Selecionar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3C5E">
                  <w:rPr>
                    <w:rFonts w:ascii="Times New Roman" w:hAnsi="Times New Roman"/>
                  </w:rPr>
                  <w:instrText xml:space="preserve"> FORMCHECKBOX </w:instrText>
                </w:r>
                <w:r w:rsidR="008F3C5E">
                  <w:rPr>
                    <w:rFonts w:ascii="Times New Roman" w:hAnsi="Times New Roman"/>
                  </w:rPr>
                </w:r>
                <w:r w:rsidR="008F3C5E">
                  <w:rPr>
                    <w:rFonts w:ascii="Times New Roman" w:hAnsi="Times New Roman"/>
                  </w:rPr>
                  <w:fldChar w:fldCharType="separate"/>
                </w:r>
                <w:r w:rsidR="008F3C5E">
                  <w:rPr>
                    <w:rFonts w:ascii="Times New Roman" w:hAnsi="Times New Roman"/>
                  </w:rPr>
                  <w:fldChar w:fldCharType="end"/>
                </w:r>
                <w:bookmarkEnd w:id="6"/>
              </w:sdtContent>
            </w:sdt>
            <w:r w:rsidR="007A7C9C">
              <w:rPr>
                <w:rFonts w:ascii="Times New Roman" w:hAnsi="Times New Roman"/>
              </w:rPr>
              <w:t xml:space="preserve">  Não</w:t>
            </w:r>
          </w:p>
          <w:p w14:paraId="416118FF" w14:textId="77777777" w:rsidR="00874321" w:rsidRPr="00874321" w:rsidRDefault="00A97E86" w:rsidP="001B0AA2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Código da disciplina a ser alterada</w:t>
            </w:r>
            <w:r>
              <w:rPr>
                <w:rFonts w:ascii="Times New Roman" w:hAnsi="Times New Roman"/>
              </w:rPr>
              <w:t xml:space="preserve">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1B0AA2"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874321" w14:paraId="65A5726D" w14:textId="77777777" w:rsidTr="00DA13E9">
        <w:tc>
          <w:tcPr>
            <w:tcW w:w="8644" w:type="dxa"/>
          </w:tcPr>
          <w:p w14:paraId="7E5E7236" w14:textId="77777777" w:rsid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JUSTIFICATIVA</w:t>
            </w:r>
            <w:r w:rsidR="00A56FB0">
              <w:rPr>
                <w:rFonts w:ascii="Times New Roman" w:hAnsi="Times New Roman"/>
              </w:rPr>
              <w:t xml:space="preserve"> da ALTERAÇÂO 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08507D54" w14:textId="77777777" w:rsidR="00A23E0C" w:rsidRDefault="008C53BC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  <w:p w14:paraId="12E4AECC" w14:textId="77777777" w:rsidR="00A23E0C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12932F" w14:textId="77777777" w:rsidR="00A23E0C" w:rsidRP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7239F35" w14:textId="77777777" w:rsidR="00874321" w:rsidRDefault="00C23DD2" w:rsidP="00C23DD2">
      <w:pPr>
        <w:spacing w:after="0" w:line="240" w:lineRule="auto"/>
        <w:ind w:left="360"/>
      </w:pPr>
      <w:r>
        <w:t>*</w:t>
      </w:r>
      <w:r w:rsidR="00DA13E9">
        <w:t>*</w:t>
      </w:r>
      <w:r w:rsidRPr="00C23DD2">
        <w:t>A disciplina que for alterada será inativ</w:t>
      </w:r>
      <w:r>
        <w:t xml:space="preserve">ada do currículo e será </w:t>
      </w:r>
      <w:r w:rsidRPr="00C23DD2">
        <w:t>criado um novo código para a disciplina</w:t>
      </w:r>
      <w:r>
        <w:t xml:space="preserve"> com as alterações aprovadas</w:t>
      </w:r>
      <w:r w:rsidRPr="00C23DD2">
        <w:t xml:space="preserve">. </w:t>
      </w:r>
    </w:p>
    <w:p w14:paraId="4C9F8567" w14:textId="77777777" w:rsidR="008F3C5E" w:rsidRPr="008F3C5E" w:rsidRDefault="008F3C5E" w:rsidP="00C23DD2">
      <w:pPr>
        <w:spacing w:after="0" w:line="240" w:lineRule="auto"/>
        <w:ind w:left="360"/>
        <w:rPr>
          <w:color w:val="FFFFFF" w:themeColor="background1"/>
        </w:rPr>
      </w:pPr>
      <w:r>
        <w:rPr>
          <w:color w:val="FFFFFF" w:themeColor="background1"/>
        </w:rPr>
        <w:t>cappropg</w:t>
      </w:r>
    </w:p>
    <w:p w14:paraId="1ECD8F65" w14:textId="77777777" w:rsidR="00C23DD2" w:rsidRDefault="00C23DD2" w:rsidP="00C23DD2">
      <w:pPr>
        <w:spacing w:after="0" w:line="240" w:lineRule="auto"/>
        <w:ind w:left="360"/>
      </w:pPr>
    </w:p>
    <w:p w14:paraId="4F02DA66" w14:textId="77777777" w:rsidR="00C23DD2" w:rsidRDefault="00C23DD2" w:rsidP="00C23DD2">
      <w:pPr>
        <w:spacing w:after="0" w:line="240" w:lineRule="auto"/>
        <w:ind w:left="360"/>
      </w:pPr>
    </w:p>
    <w:p w14:paraId="3B816A8C" w14:textId="77777777" w:rsidR="00C23DD2" w:rsidRDefault="00C23DD2" w:rsidP="00C23DD2">
      <w:pPr>
        <w:spacing w:after="0" w:line="240" w:lineRule="auto"/>
        <w:ind w:left="360"/>
      </w:pPr>
    </w:p>
    <w:p w14:paraId="6EE1617C" w14:textId="77777777" w:rsidR="00C23DD2" w:rsidRDefault="00C23DD2" w:rsidP="00C23DD2">
      <w:pPr>
        <w:spacing w:after="0" w:line="240" w:lineRule="auto"/>
        <w:ind w:left="360"/>
      </w:pPr>
    </w:p>
    <w:p w14:paraId="5765D013" w14:textId="77777777" w:rsidR="00C23DD2" w:rsidRPr="00C23DD2" w:rsidRDefault="00C23DD2" w:rsidP="00C23DD2">
      <w:pPr>
        <w:spacing w:after="0" w:line="240" w:lineRule="auto"/>
        <w:ind w:left="360"/>
      </w:pPr>
    </w:p>
    <w:p w14:paraId="77EC56D2" w14:textId="77777777" w:rsidR="00874321" w:rsidRPr="007809A5" w:rsidRDefault="00874321" w:rsidP="007809A5">
      <w:pPr>
        <w:spacing w:after="0" w:line="240" w:lineRule="auto"/>
        <w:rPr>
          <w:sz w:val="1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25A57" w:rsidRPr="00B21512" w14:paraId="5F1414E6" w14:textId="77777777" w:rsidTr="007809A5">
        <w:tc>
          <w:tcPr>
            <w:tcW w:w="8644" w:type="dxa"/>
            <w:shd w:val="clear" w:color="auto" w:fill="BFBFBF"/>
          </w:tcPr>
          <w:p w14:paraId="40CBA209" w14:textId="77777777" w:rsidR="007809A5" w:rsidRPr="00B21512" w:rsidRDefault="007E1689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Corpo Docente Responsável </w:t>
            </w:r>
            <w:r w:rsidR="005A05CF" w:rsidRPr="00B21512">
              <w:rPr>
                <w:rFonts w:ascii="Times New Roman" w:hAnsi="Times New Roman"/>
              </w:rPr>
              <w:t xml:space="preserve"> </w:t>
            </w:r>
            <w:r w:rsidR="00A23E0C">
              <w:rPr>
                <w:rFonts w:ascii="Times New Roman" w:hAnsi="Times New Roman"/>
                <w:sz w:val="16"/>
                <w:szCs w:val="16"/>
              </w:rPr>
              <w:t>:</w:t>
            </w:r>
            <w:r w:rsidR="003027C8">
              <w:rPr>
                <w:rFonts w:ascii="Times New Roman" w:hAnsi="Times New Roman"/>
              </w:rPr>
              <w:t xml:space="preserve"> </w:t>
            </w:r>
          </w:p>
        </w:tc>
      </w:tr>
      <w:tr w:rsidR="007809A5" w:rsidRPr="00B21512" w14:paraId="53D0C4EF" w14:textId="77777777" w:rsidTr="00A14B8E">
        <w:tc>
          <w:tcPr>
            <w:tcW w:w="8644" w:type="dxa"/>
            <w:shd w:val="clear" w:color="auto" w:fill="auto"/>
          </w:tcPr>
          <w:p w14:paraId="2072AF65" w14:textId="77777777" w:rsidR="007809A5" w:rsidRDefault="008C53BC" w:rsidP="003027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  <w:p w14:paraId="6ABF887C" w14:textId="77777777" w:rsidR="00EA7D63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E3F23C" w14:textId="77777777" w:rsidR="00EA7D63" w:rsidRPr="00B21512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1FD633" w14:textId="77777777" w:rsidR="007809A5" w:rsidRDefault="007809A5" w:rsidP="007809A5">
      <w:pPr>
        <w:spacing w:after="0" w:line="240" w:lineRule="auto"/>
        <w:rPr>
          <w:sz w:val="12"/>
        </w:rPr>
      </w:pPr>
    </w:p>
    <w:p w14:paraId="5F69200B" w14:textId="77777777" w:rsidR="001629B5" w:rsidRDefault="001629B5" w:rsidP="007809A5">
      <w:pPr>
        <w:spacing w:after="0" w:line="240" w:lineRule="auto"/>
        <w:rPr>
          <w:sz w:val="12"/>
        </w:rPr>
      </w:pPr>
    </w:p>
    <w:p w14:paraId="5EFF24B4" w14:textId="77777777" w:rsidR="001629B5" w:rsidRDefault="001629B5" w:rsidP="007809A5">
      <w:pPr>
        <w:spacing w:after="0" w:line="240" w:lineRule="auto"/>
        <w:rPr>
          <w:sz w:val="12"/>
        </w:rPr>
      </w:pPr>
    </w:p>
    <w:p w14:paraId="7D2FFE01" w14:textId="77777777" w:rsidR="001629B5" w:rsidRDefault="001629B5" w:rsidP="007809A5">
      <w:pPr>
        <w:spacing w:after="0" w:line="240" w:lineRule="auto"/>
        <w:rPr>
          <w:sz w:val="12"/>
        </w:rPr>
      </w:pPr>
    </w:p>
    <w:p w14:paraId="35306CCB" w14:textId="77777777" w:rsidR="001629B5" w:rsidRPr="007809A5" w:rsidRDefault="001629B5" w:rsidP="007809A5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25A57" w:rsidRPr="00B21512" w14:paraId="7908D522" w14:textId="77777777" w:rsidTr="007809A5">
        <w:tc>
          <w:tcPr>
            <w:tcW w:w="8644" w:type="dxa"/>
            <w:shd w:val="clear" w:color="auto" w:fill="BFBFBF"/>
          </w:tcPr>
          <w:p w14:paraId="1DCA681D" w14:textId="77777777" w:rsidR="003027C8" w:rsidRPr="00B21512" w:rsidRDefault="00725A57" w:rsidP="007809A5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Ementa:</w:t>
            </w:r>
          </w:p>
        </w:tc>
      </w:tr>
      <w:tr w:rsidR="007809A5" w:rsidRPr="00B21512" w14:paraId="7A0BD96E" w14:textId="77777777" w:rsidTr="00A14B8E">
        <w:tc>
          <w:tcPr>
            <w:tcW w:w="8644" w:type="dxa"/>
            <w:shd w:val="clear" w:color="auto" w:fill="auto"/>
          </w:tcPr>
          <w:p w14:paraId="62E566D2" w14:textId="77777777" w:rsidR="007809A5" w:rsidRDefault="007809A5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A66EAB" w14:textId="77777777" w:rsidR="00EA7D63" w:rsidRDefault="008C53BC" w:rsidP="00780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  <w:p w14:paraId="2CF04A93" w14:textId="77777777"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69A293" w14:textId="77777777"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8EAB96" w14:textId="77777777"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594639" w14:textId="77777777"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E7E368" w14:textId="77777777" w:rsidR="00EA7D63" w:rsidRPr="00B21512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A14A32" w14:textId="77777777" w:rsidR="00C6778B" w:rsidRPr="00C6778B" w:rsidRDefault="00C6778B" w:rsidP="00C6778B">
      <w:pPr>
        <w:spacing w:after="0" w:line="240" w:lineRule="auto"/>
        <w:rPr>
          <w:sz w:val="10"/>
        </w:rPr>
      </w:pPr>
    </w:p>
    <w:p w14:paraId="4DA8361B" w14:textId="77777777" w:rsidR="00C6778B" w:rsidRPr="00C6778B" w:rsidRDefault="00C6778B" w:rsidP="00C6778B">
      <w:pPr>
        <w:spacing w:after="0" w:line="240" w:lineRule="auto"/>
        <w:rPr>
          <w:sz w:val="10"/>
        </w:rPr>
      </w:pPr>
    </w:p>
    <w:p w14:paraId="493090C3" w14:textId="77777777" w:rsidR="00C6778B" w:rsidRPr="00C6778B" w:rsidRDefault="00C6778B" w:rsidP="00C6778B">
      <w:pPr>
        <w:spacing w:after="0" w:line="240" w:lineRule="auto"/>
        <w:rPr>
          <w:sz w:val="10"/>
        </w:rPr>
      </w:pPr>
    </w:p>
    <w:p w14:paraId="672E5258" w14:textId="77777777"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5086E" w:rsidRPr="00B21512" w14:paraId="35F65154" w14:textId="77777777" w:rsidTr="00A14B8E">
        <w:tc>
          <w:tcPr>
            <w:tcW w:w="8644" w:type="dxa"/>
            <w:shd w:val="clear" w:color="auto" w:fill="BFBFBF"/>
          </w:tcPr>
          <w:p w14:paraId="7719DB13" w14:textId="77777777" w:rsidR="0085086E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BIBLIOGRAFIA BÁSICA</w:t>
            </w:r>
          </w:p>
        </w:tc>
      </w:tr>
      <w:tr w:rsidR="0085086E" w:rsidRPr="00B21512" w14:paraId="1E0859ED" w14:textId="77777777" w:rsidTr="00A14B8E">
        <w:tc>
          <w:tcPr>
            <w:tcW w:w="8644" w:type="dxa"/>
            <w:shd w:val="clear" w:color="auto" w:fill="auto"/>
          </w:tcPr>
          <w:p w14:paraId="459ACCDF" w14:textId="77777777" w:rsidR="0085086E" w:rsidRDefault="0085086E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14:paraId="5EB25A2E" w14:textId="77777777" w:rsidR="00EA7D63" w:rsidRDefault="008C53BC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021068"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11"/>
          </w:p>
          <w:p w14:paraId="7B3A8860" w14:textId="77777777"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14:paraId="0F8EB9C6" w14:textId="77777777"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14:paraId="71798DCF" w14:textId="77777777"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14:paraId="5F4236D5" w14:textId="77777777"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14:paraId="0A3E744E" w14:textId="77777777"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14:paraId="19008F88" w14:textId="77777777"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14:paraId="458F1AEA" w14:textId="77777777" w:rsidR="00EA7D63" w:rsidRPr="00B21512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416EA78C" w14:textId="77777777" w:rsidR="00A14B8E" w:rsidRPr="00A14B8E" w:rsidRDefault="00A14B8E" w:rsidP="00A14B8E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05B2" w:rsidRPr="00B21512" w14:paraId="271B5BEF" w14:textId="77777777" w:rsidTr="00A14B8E">
        <w:tc>
          <w:tcPr>
            <w:tcW w:w="8644" w:type="dxa"/>
            <w:shd w:val="clear" w:color="auto" w:fill="BFBFBF"/>
          </w:tcPr>
          <w:p w14:paraId="4D1E8684" w14:textId="77777777"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 xml:space="preserve">JUSTIFICATIVA </w:t>
            </w:r>
            <w:r w:rsidR="00FD235B">
              <w:rPr>
                <w:rFonts w:ascii="Times New Roman" w:hAnsi="Times New Roman"/>
                <w:b/>
              </w:rPr>
              <w:t xml:space="preserve">DO DOCENTE </w:t>
            </w:r>
            <w:r w:rsidRPr="00B21512">
              <w:rPr>
                <w:rFonts w:ascii="Times New Roman" w:hAnsi="Times New Roman"/>
                <w:b/>
              </w:rPr>
              <w:t>PARA A OFERTA DA DISCIPLINA</w:t>
            </w:r>
          </w:p>
        </w:tc>
      </w:tr>
      <w:tr w:rsidR="002A05B2" w:rsidRPr="00B21512" w14:paraId="6BD16C01" w14:textId="77777777" w:rsidTr="00A14B8E">
        <w:tc>
          <w:tcPr>
            <w:tcW w:w="8644" w:type="dxa"/>
            <w:shd w:val="clear" w:color="auto" w:fill="auto"/>
          </w:tcPr>
          <w:p w14:paraId="5FA29B77" w14:textId="77777777" w:rsidR="002A05B2" w:rsidRDefault="002A05B2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14:paraId="7C33148B" w14:textId="77777777" w:rsidR="00EA7D63" w:rsidRDefault="008C53BC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  <w:p w14:paraId="4EA8236A" w14:textId="77777777"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14:paraId="23636A5C" w14:textId="77777777"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14:paraId="37F3FE86" w14:textId="77777777"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14:paraId="26782FE0" w14:textId="77777777" w:rsidR="003027C8" w:rsidRPr="00B21512" w:rsidRDefault="003027C8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</w:tc>
      </w:tr>
    </w:tbl>
    <w:p w14:paraId="5C295514" w14:textId="77777777" w:rsidR="007809A5" w:rsidRDefault="007809A5">
      <w:pPr>
        <w:rPr>
          <w:rFonts w:ascii="Times New Roman" w:hAnsi="Times New Roman"/>
        </w:rPr>
      </w:pPr>
    </w:p>
    <w:p w14:paraId="38B1BDB4" w14:textId="77777777" w:rsidR="007809A5" w:rsidRDefault="007809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Data: </w:t>
      </w:r>
      <w:sdt>
        <w:sdtPr>
          <w:rPr>
            <w:rFonts w:ascii="Times New Roman" w:hAnsi="Times New Roman"/>
          </w:rPr>
          <w:id w:val="535318024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</w:rPr>
            <w:t>_____/______/______</w:t>
          </w:r>
        </w:sdtContent>
      </w:sdt>
    </w:p>
    <w:p w14:paraId="15C76947" w14:textId="77777777" w:rsidR="007809A5" w:rsidRDefault="007809A5">
      <w:pPr>
        <w:rPr>
          <w:rFonts w:ascii="Times New Roman" w:hAnsi="Times New Roman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2835"/>
      </w:tblGrid>
      <w:tr w:rsidR="007809A5" w:rsidRPr="007809A5" w14:paraId="02567D75" w14:textId="77777777" w:rsidTr="007809A5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E1E75D4" w14:textId="77777777"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 xml:space="preserve">Assinatura do Docente </w:t>
            </w:r>
          </w:p>
          <w:p w14:paraId="119AFFDD" w14:textId="77777777"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>Responsável pela disciplina</w:t>
            </w:r>
          </w:p>
        </w:tc>
      </w:tr>
    </w:tbl>
    <w:p w14:paraId="4B179F82" w14:textId="77777777" w:rsidR="00240089" w:rsidRDefault="00240089">
      <w:pPr>
        <w:rPr>
          <w:rFonts w:ascii="Times New Roman" w:hAnsi="Times New Roman"/>
        </w:rPr>
      </w:pPr>
    </w:p>
    <w:sectPr w:rsidR="00240089" w:rsidSect="00091B6E">
      <w:headerReference w:type="default" r:id="rId8"/>
      <w:pgSz w:w="11906" w:h="16838"/>
      <w:pgMar w:top="20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C8FC3" w14:textId="77777777" w:rsidR="00643716" w:rsidRDefault="00643716" w:rsidP="00D56E47">
      <w:pPr>
        <w:spacing w:after="0" w:line="240" w:lineRule="auto"/>
      </w:pPr>
      <w:r>
        <w:separator/>
      </w:r>
    </w:p>
  </w:endnote>
  <w:endnote w:type="continuationSeparator" w:id="0">
    <w:p w14:paraId="02C81655" w14:textId="77777777" w:rsidR="00643716" w:rsidRDefault="00643716" w:rsidP="00D5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49EF" w14:textId="77777777" w:rsidR="00643716" w:rsidRDefault="00643716" w:rsidP="00D56E47">
      <w:pPr>
        <w:spacing w:after="0" w:line="240" w:lineRule="auto"/>
      </w:pPr>
      <w:r>
        <w:separator/>
      </w:r>
    </w:p>
  </w:footnote>
  <w:footnote w:type="continuationSeparator" w:id="0">
    <w:p w14:paraId="71768F1C" w14:textId="77777777" w:rsidR="00643716" w:rsidRDefault="00643716" w:rsidP="00D5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B97B" w14:textId="42E47A6D" w:rsidR="00587C84" w:rsidRDefault="00913FAE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AA562B" wp14:editId="35C78921">
              <wp:simplePos x="0" y="0"/>
              <wp:positionH relativeFrom="column">
                <wp:posOffset>748665</wp:posOffset>
              </wp:positionH>
              <wp:positionV relativeFrom="paragraph">
                <wp:posOffset>-60960</wp:posOffset>
              </wp:positionV>
              <wp:extent cx="3807460" cy="8674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07460" cy="867410"/>
                        <a:chOff x="0" y="2"/>
                        <a:chExt cx="5225" cy="1141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EditPoint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93599" id="Group 1" o:spid="_x0000_s1026" style="position:absolute;margin-left:58.95pt;margin-top:-4.8pt;width:299.8pt;height:68.3pt;z-index:251657728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">
              <v:shape id="Freeform 2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4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" path="m193,211r-52,l51,66r,145l,211,,,66,r77,121l143,r50,l193,211xe" fillcolor="#1f1a17" stroked="f">
                <v:path arrowok="t" o:connecttype="custom" o:connectlocs="193,211;141,211;51,66;51,211;0,211;0,0;66,0;143,121;143,0;193,0;193,211" o:connectangles="0,0,0,0,0,0,0,0,0,0,0"/>
              </v:shape>
              <v:shape id="Freeform 5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6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" path="m215,l138,211r-61,l,,57,r51,148l159,r56,xe" fillcolor="#1f1a17" stroked="f">
                <v:path arrowok="t" o:connecttype="custom" o:connectlocs="215,0;138,211;77,211;0,0;57,0;108,148;159,0;215,0" o:connectangles="0,0,0,0,0,0,0,0"/>
              </v:shape>
              <v:shape id="Freeform 7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" path="m154,211l,211,,,154,r,40l55,40r,37l147,77r,41l55,118r,52l154,170r,41xe" fillcolor="#1f1a17" stroked="f">
                <v:path arrowok="t" o:connecttype="custom" o:connectlocs="154,211;0,211;0,0;154,0;154,40;55,40;55,77;147,77;147,118;55,118;55,170;154,170;154,211" o:connectangles="0,0,0,0,0,0,0,0,0,0,0,0,0"/>
              </v:shape>
              <v:shape id="Freeform 8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<o:lock v:ext="edit" verticies="t"/>
              </v:shape>
              <v:shape id="Freeform 9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0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1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" path="m220,211r-57,l148,168r-78,l55,211,,211,79,r63,l220,211xm135,129l109,54,83,129r52,xe" fillcolor="#1f1a17" stroked="f">
                <v:path arrowok="t" o:connecttype="custom" o:connectlocs="220,211;163,211;148,168;70,168;55,211;0,211;79,0;142,0;220,211;135,129;109,54;83,129;135,129" o:connectangles="0,0,0,0,0,0,0,0,0,0,0,0,0"/>
                <o:lock v:ext="edit" verticies="t"/>
              </v:shape>
              <v:shape id="Freeform 13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5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" path="m152,40r-97,l55,80r90,l145,121r-90,l55,211,,211,,,152,r,40xe" fillcolor="#1f1a17" stroked="f">
                <v:path arrowok="t" o:connecttype="custom" o:connectlocs="152,40;55,40;55,80;145,80;145,121;55,121;55,211;0,211;0,0;152,0;152,40" o:connectangles="0,0,0,0,0,0,0,0,0,0,0"/>
              </v:shape>
              <v:shape id="Freeform 16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7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<o:lock v:ext="edit" verticies="t"/>
              </v:shape>
              <v:shape id="Freeform 18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" path="m154,211l,211,,,154,r,40l55,40r,37l146,77r,41l55,118r,52l154,170r,41xe" fillcolor="#1f1a17" stroked="f">
                <v:path arrowok="t" o:connecttype="custom" o:connectlocs="154,211;0,211;0,0;154,0;154,40;55,40;55,77;146,77;146,118;55,118;55,170;154,170;154,211" o:connectangles="0,0,0,0,0,0,0,0,0,0,0,0,0"/>
              </v:shape>
              <v:shape id="Freeform 19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<o:lock v:ext="edit" verticies="t"/>
              </v:shape>
              <v:shape id="Freeform 20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" path="m219,211r-57,l148,168r-79,l55,211,,211,78,r63,l219,211xm135,129l108,54,82,129r53,xe" fillcolor="#1f1a17" stroked="f">
                <v:path arrowok="t" o:connecttype="custom" o:connectlocs="219,211;162,211;148,168;69,168;55,211;0,211;78,0;141,0;219,211;135,129;108,54;82,129;135,129" o:connectangles="0,0,0,0,0,0,0,0,0,0,0,0,0"/>
                <o:lock v:ext="edit" verticies="t"/>
              </v:shape>
              <v:shape id="Freeform 21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" path="m153,211l,211,,,55,r,170l153,170r,41xe" fillcolor="#1f1a17" stroked="f">
                <v:path arrowok="t" o:connecttype="custom" o:connectlocs="153,211;0,211;0,0;55,0;55,170;153,170;153,211" o:connectangles="0,0,0,0,0,0,0"/>
              </v:shape>
              <v:shape id="Freeform 22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<o:lock v:ext="edit" verticies="t"/>
              </v:shape>
              <v:shape id="Freeform 23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" path="m153,212l,212,,,153,r,41l54,41r,37l146,78r,40l54,118r,53l153,171r,41xe" fillcolor="#1f1a17" stroked="f">
                <v:path arrowok="t" o:connecttype="custom" o:connectlocs="153,212;0,212;0,0;153,0;153,41;54,41;54,78;146,78;146,118;54,118;54,171;153,171;153,212" o:connectangles="0,0,0,0,0,0,0,0,0,0,0,0,0"/>
              </v:shape>
              <v:shape id="Freeform 24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25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6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" path="m192,212r-53,l50,67r,145l,212,,,65,r77,121l142,r50,l192,212xe" fillcolor="#1f1a17" stroked="f">
                <v:path arrowok="t" o:connecttype="custom" o:connectlocs="192,212;139,212;50,67;50,212;0,212;0,0;65,0;142,121;142,0;192,0;192,212" o:connectangles="0,0,0,0,0,0,0,0,0,0,0"/>
              </v:shape>
              <v:shape id="Freeform 27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28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9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0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" path="m220,212r-57,l149,169r-79,l56,212,,212,79,r62,l220,212xm135,130l109,54,83,130r52,xe" fillcolor="#1f1a17" stroked="f">
                <v:path arrowok="t" o:connecttype="custom" o:connectlocs="220,212;163,212;149,169;70,169;56,212;0,212;79,0;141,0;220,212;135,130;109,54;83,130;135,130" o:connectangles="0,0,0,0,0,0,0,0,0,0,0,0,0"/>
                <o:lock v:ext="edit" verticies="t"/>
              </v:shape>
              <v:shape id="Freeform 31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2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3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<o:lock v:ext="edit" verticies="t"/>
              </v:shape>
              <v:shape id="Freeform 34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" path="m124,212l,212,,174r35,l35,37,,37,,,124,r,37l89,37r,137l124,174r,38xe" fillcolor="#1f1a17" stroked="f">
                <v:path arrowok="t" o:connecttype="custom" o:connectlocs="124,212;0,212;0,174;35,174;35,37;0,37;0,0;124,0;124,37;89,37;89,174;124,174;124,212" o:connectangles="0,0,0,0,0,0,0,0,0,0,0,0,0"/>
              </v:shape>
              <v:shape id="Freeform 35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" path="m192,212r-52,l50,67r,145l,212,,,65,r77,121l142,r50,l192,212xe" fillcolor="#1f1a17" stroked="f">
                <v:path arrowok="t" o:connecttype="custom" o:connectlocs="192,212;140,212;50,67;50,212;0,212;0,0;65,0;142,121;142,0;192,0;192,212" o:connectangles="0,0,0,0,0,0,0,0,0,0,0"/>
              </v:shape>
              <v:shape id="Freeform 36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" path="m220,212r-57,l149,169r-79,l56,212,,212,79,r63,l220,212xm136,130l110,54,83,130r53,xe" fillcolor="#1f1a17" stroked="f">
                <v:path arrowok="t" o:connecttype="custom" o:connectlocs="220,212;163,212;149,169;70,169;56,212;0,212;79,0;142,0;220,212;136,130;110,54;83,130;136,130" o:connectangles="0,0,0,0,0,0,0,0,0,0,0,0,0"/>
                <o:lock v:ext="edit" verticies="t"/>
              </v:shape>
              <v:shape id="Freeform 37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<o:lock v:ext="edit" verticies="t"/>
              </v:shape>
              <v:shape id="Freeform 38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39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0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1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" path="m9,l4,6,,11r18,l14,6,9,xe" filled="f" strokecolor="#1f1a17" strokeweight="3e-5mm">
                <v:path arrowok="t" o:connecttype="custom" o:connectlocs="9,0;4,6;0,11;18,11;14,6;9,0" o:connectangles="0,0,0,0,0,0"/>
              </v:shape>
              <v:rect id="Rectangle 42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" fillcolor="#1f1a17" stroked="f"/>
              <v:shape id="Freeform 43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<o:lock v:ext="edit" verticies="t"/>
              </v:shape>
              <v:shape id="Freeform 44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<o:lock v:ext="edit" verticies="t"/>
              </v:shape>
              <v:shape id="Freeform 45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<o:lock v:ext="edit" verticies="t"/>
              </v:shape>
              <v:shape id="Freeform 46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47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<o:lock v:ext="edit" verticies="t"/>
              </v:shape>
              <v:shape id="Freeform 48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" path="m,16r3,2l6,21r3,3l11,27r3,3l16,34r1,4l19,42,18,36,17,29,15,24,13,18,11,13,8,8,4,4,1,,,16xe" fillcolor="#1f1a17" stroked="f">
                <v:path arrowok="t" o:connecttype="custom" o:connectlocs="0,16;3,18;6,21;9,24;11,27;14,30;16,34;17,38;19,42;18,36;17,29;15,24;13,18;11,13;8,8;4,4;1,0;0,16;0,16" o:connectangles="0,0,0,0,0,0,0,0,0,0,0,0,0,0,0,0,0,0,0"/>
              </v:shape>
              <v:shape id="Freeform 49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" path="m24,41l103,16,104,,,31,23,41r1,xe" fillcolor="#1f1a17" stroked="f">
                <v:path arrowok="t" o:connecttype="custom" o:connectlocs="24,41;103,16;103,16;103,16;103,16;103,16;104,0;0,31;23,41;23,41;24,41" o:connectangles="0,0,0,0,0,0,0,0,0,0,0"/>
              </v:shape>
              <v:shape id="Freeform 50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" path="m11,r,29l4,37,3,36r,-1l3,34r,-2l2,28r,-4l1,21,,17,11,xe" fillcolor="#1f1a17" stroked="f">
                <v:path arrowok="t" o:connecttype="custom" o:connectlocs="11,0;11,29;4,37;3,36;3,35;3,34;3,32;2,28;2,24;1,21;0,17;11,0" o:connectangles="0,0,0,0,0,0,0,0,0,0,0,0"/>
              </v:shape>
              <v:shape id="Freeform 51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" path="m27,r1,25l28,26r-2,3l24,32r-2,3l19,39r-3,3l13,45,9,49,5,52,,29,5,26,9,22r3,-3l16,15r3,-4l22,8,25,4,27,xe" fillcolor="#1f1a17" stroked="f">
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2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" path="m25,r,25l1,33,,7,25,xe" fillcolor="#1f1a17" stroked="f">
                <v:path arrowok="t" o:connecttype="custom" o:connectlocs="25,0;25,25;1,33;0,7;25,0" o:connectangles="0,0,0,0,0"/>
              </v:shape>
              <v:rect id="Rectangle 53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3EexQAAANsAAAAPAAAAZHJzL2Rvd25yZXYueG1sRI9Ba8JA&#10;FITvBf/D8gq91Y2R1h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B3E3EexQAAANsAAAAP&#10;AAAAAAAAAAAAAAAAAAcCAABkcnMvZG93bnJldi54bWxQSwUGAAAAAAMAAwC3AAAA+QIAAAAA&#10;" fillcolor="#1f1a17" stroked="f"/>
              <v:shape id="Freeform 54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" path="m22,44l2,29,,,21,14r1,29l22,44xe" fillcolor="#1f1a17" stroked="f">
                <v:path arrowok="t" o:connecttype="custom" o:connectlocs="22,44;2,29;0,0;21,14;22,43;22,43;22,44" o:connectangles="0,0,0,0,0,0,0"/>
              </v:shape>
              <v:shape id="Freeform 55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" path="m,28l,,26,10r,28l,28xe" fillcolor="#1f1a17" stroked="f">
                <v:path arrowok="t" o:connecttype="custom" o:connectlocs="0,28;0,0;26,10;26,10;26,38;0,28;0,28" o:connectangles="0,0,0,0,0,0,0"/>
              </v:shape>
              <v:shape id="Freeform 56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" path="m,9l20,r,26l20,27,1,39r,-1l,9xe" fillcolor="#1f1a17" stroked="f">
                <v:path arrowok="t" o:connecttype="custom" o:connectlocs="0,9;20,0;20,26;20,26;20,27;1,39;1,39;1,38;1,38;0,9" o:connectangles="0,0,0,0,0,0,0,0,0,0"/>
              </v:shape>
              <v:shape id="Freeform 57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58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" path="m83,57l,17,,,98,46r-3,3l90,52r-4,3l83,57xe" fillcolor="#1f1a17" stroked="f">
                <v:path arrowok="t" o:connecttype="custom" o:connectlocs="83,57;0,17;0,0;98,46;95,49;90,52;86,55;83,57" o:connectangles="0,0,0,0,0,0,0,0"/>
              </v:shape>
              <v:shape id="Freeform 59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0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" path="m28,19r-3,3l22,25r-2,3l17,31r-1,3l14,37r-2,3l11,43,9,46,8,50r,3l7,56r,4l7,63r,4l7,70,5,66,3,61,1,56,,51,,47,,42,1,37,2,33,3,29,5,24,8,20r3,-4l15,12,19,7,23,4,28,r,19xe" fillcolor="#1f1a17" stroked="f">
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1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" path="m70,30r,1l70,46r-3,1l,20,,,70,30xe" fillcolor="#1f1a17" stroked="f">
                <v:path arrowok="t" o:connecttype="custom" o:connectlocs="70,30;70,31;70,31;70,46;67,47;0,20;0,20;0,0;70,30;70,30" o:connectangles="0,0,0,0,0,0,0,0,0,0"/>
              </v:shape>
              <v:shape id="Freeform 62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" path="m91,17r,l16,41r-1,l12,38,8,35,4,32,,28,91,r,17xe" fillcolor="#1f1a17" stroked="f">
                <v:path arrowok="t" o:connecttype="custom" o:connectlocs="91,17;91,17;91,17;16,41;16,41;15,41;12,38;8,35;4,32;0,28;91,0;91,17;91,17" o:connectangles="0,0,0,0,0,0,0,0,0,0,0,0,0"/>
              </v:shape>
              <v:shape id="Freeform 63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" path="m,25l,,18,13r,25l,25xm19,14r1,1l22,19r3,6l28,31r4,5l36,41r3,5l43,50r5,4l39,69,36,66,32,63,30,59,27,56,25,52,23,48,21,44,19,40r,-26xe" fillcolor="#1f1a17" stroked="f">
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<o:lock v:ext="edit" verticies="t"/>
              </v:shape>
              <v:shape id="Freeform 64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" path="m27,30l1,31,,,28,,27,28r,2xe" fillcolor="#1f1a17" stroked="f">
                <v:path arrowok="t" o:connecttype="custom" o:connectlocs="27,30;1,31;0,0;28,0;27,28;27,28;27,30" o:connectangles="0,0,0,0,0,0,0"/>
              </v:shape>
              <v:shape id="Freeform 65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" path="m23,14r,30l,30,,28,,,23,14xe" fillcolor="#1f1a17" stroked="f">
                <v:path arrowok="t" o:connecttype="custom" o:connectlocs="23,14;23,44;0,30;0,28;0,0;23,14" o:connectangles="0,0,0,0,0,0"/>
              </v:shape>
              <v:shape id="Freeform 66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" path="m23,l21,30,,51,,48,,21,23,xe" fillcolor="#1f1a17" stroked="f">
                <v:path arrowok="t" o:connecttype="custom" o:connectlocs="23,0;21,30;0,51;0,48;0,21;23,0" o:connectangles="0,0,0,0,0,0"/>
              </v:shape>
              <v:rect id="Rectangle 67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" fillcolor="#1f1a17" stroked="f"/>
              <v:shape id="Freeform 68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69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0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1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2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<o:lock v:ext="edit" verticies="t"/>
              </v:shape>
              <v:shape id="Freeform 73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656350CA" w14:textId="77777777" w:rsidR="00587C84" w:rsidRDefault="00587C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0FB9"/>
    <w:multiLevelType w:val="hybridMultilevel"/>
    <w:tmpl w:val="C0449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3A03"/>
    <w:multiLevelType w:val="hybridMultilevel"/>
    <w:tmpl w:val="862258CC"/>
    <w:lvl w:ilvl="0" w:tplc="09B47E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75A"/>
    <w:multiLevelType w:val="hybridMultilevel"/>
    <w:tmpl w:val="00E231BA"/>
    <w:lvl w:ilvl="0" w:tplc="32044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14505">
    <w:abstractNumId w:val="0"/>
  </w:num>
  <w:num w:numId="2" w16cid:durableId="1329214564">
    <w:abstractNumId w:val="2"/>
  </w:num>
  <w:num w:numId="3" w16cid:durableId="200936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attachedTemplate r:id="rId1"/>
  <w:documentProtection w:edit="forms" w:enforcement="1" w:cryptProviderType="rsaFull" w:cryptAlgorithmClass="hash" w:cryptAlgorithmType="typeAny" w:cryptAlgorithmSid="4" w:cryptSpinCount="100000" w:hash="QHTi3/XBFnhhDakPloepOVZsqz0=" w:salt="5mF/g4ZwCd7VlJD5VGkWTg=="/>
  <w:defaultTabStop w:val="708"/>
  <w:hyphenationZone w:val="425"/>
  <w:characterSpacingControl w:val="doNotCompress"/>
  <w:hdrShapeDefaults>
    <o:shapedefaults v:ext="edit" spidmax="4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24"/>
    <w:rsid w:val="00021068"/>
    <w:rsid w:val="00091B6E"/>
    <w:rsid w:val="00126A94"/>
    <w:rsid w:val="001629B5"/>
    <w:rsid w:val="001A28B1"/>
    <w:rsid w:val="001A5CB9"/>
    <w:rsid w:val="001B0AA2"/>
    <w:rsid w:val="001C6CE1"/>
    <w:rsid w:val="002044E2"/>
    <w:rsid w:val="00240089"/>
    <w:rsid w:val="00245886"/>
    <w:rsid w:val="00250114"/>
    <w:rsid w:val="002A05B2"/>
    <w:rsid w:val="002C3629"/>
    <w:rsid w:val="002C6FE2"/>
    <w:rsid w:val="002E1372"/>
    <w:rsid w:val="002F0EEE"/>
    <w:rsid w:val="003027C8"/>
    <w:rsid w:val="0033589A"/>
    <w:rsid w:val="003604A8"/>
    <w:rsid w:val="00397F1C"/>
    <w:rsid w:val="003C2406"/>
    <w:rsid w:val="004125D5"/>
    <w:rsid w:val="00451224"/>
    <w:rsid w:val="00453232"/>
    <w:rsid w:val="00453E14"/>
    <w:rsid w:val="0049320E"/>
    <w:rsid w:val="004D6E32"/>
    <w:rsid w:val="00523724"/>
    <w:rsid w:val="005237FF"/>
    <w:rsid w:val="00587C84"/>
    <w:rsid w:val="005A05CF"/>
    <w:rsid w:val="005A42D9"/>
    <w:rsid w:val="005D3786"/>
    <w:rsid w:val="005D5C1A"/>
    <w:rsid w:val="006214AA"/>
    <w:rsid w:val="00643716"/>
    <w:rsid w:val="006526F5"/>
    <w:rsid w:val="006607A6"/>
    <w:rsid w:val="00666701"/>
    <w:rsid w:val="00693939"/>
    <w:rsid w:val="0072420C"/>
    <w:rsid w:val="00725A57"/>
    <w:rsid w:val="00772F4C"/>
    <w:rsid w:val="007809A5"/>
    <w:rsid w:val="007928A0"/>
    <w:rsid w:val="007A70A2"/>
    <w:rsid w:val="007A7C9C"/>
    <w:rsid w:val="007C39B6"/>
    <w:rsid w:val="007E1689"/>
    <w:rsid w:val="0081019F"/>
    <w:rsid w:val="0085086E"/>
    <w:rsid w:val="008508B4"/>
    <w:rsid w:val="00867633"/>
    <w:rsid w:val="008741BE"/>
    <w:rsid w:val="00874321"/>
    <w:rsid w:val="008B5FF0"/>
    <w:rsid w:val="008C53BC"/>
    <w:rsid w:val="008F3C5E"/>
    <w:rsid w:val="00913FAE"/>
    <w:rsid w:val="00972385"/>
    <w:rsid w:val="009A2B68"/>
    <w:rsid w:val="009E1BF6"/>
    <w:rsid w:val="00A14B8E"/>
    <w:rsid w:val="00A23E0C"/>
    <w:rsid w:val="00A24ED1"/>
    <w:rsid w:val="00A56FB0"/>
    <w:rsid w:val="00A907C8"/>
    <w:rsid w:val="00A97E86"/>
    <w:rsid w:val="00AB7BBA"/>
    <w:rsid w:val="00AD56E7"/>
    <w:rsid w:val="00AF49F7"/>
    <w:rsid w:val="00B21512"/>
    <w:rsid w:val="00B45CC3"/>
    <w:rsid w:val="00B461B3"/>
    <w:rsid w:val="00B5331F"/>
    <w:rsid w:val="00B67E54"/>
    <w:rsid w:val="00BA381E"/>
    <w:rsid w:val="00BC5FF5"/>
    <w:rsid w:val="00BF03E0"/>
    <w:rsid w:val="00C23DD2"/>
    <w:rsid w:val="00C248D1"/>
    <w:rsid w:val="00C317E7"/>
    <w:rsid w:val="00C6778B"/>
    <w:rsid w:val="00D40CE8"/>
    <w:rsid w:val="00D56E47"/>
    <w:rsid w:val="00DA067F"/>
    <w:rsid w:val="00DA13E9"/>
    <w:rsid w:val="00DB0DE1"/>
    <w:rsid w:val="00E042F2"/>
    <w:rsid w:val="00E55134"/>
    <w:rsid w:val="00EA7D63"/>
    <w:rsid w:val="00EE20C3"/>
    <w:rsid w:val="00EF086E"/>
    <w:rsid w:val="00EF0AD3"/>
    <w:rsid w:val="00F01A37"/>
    <w:rsid w:val="00F24E3E"/>
    <w:rsid w:val="00F658A0"/>
    <w:rsid w:val="00F77B9D"/>
    <w:rsid w:val="00FB7DBA"/>
    <w:rsid w:val="00FD235B"/>
    <w:rsid w:val="00FE1042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1"/>
    <o:shapelayout v:ext="edit">
      <o:idmap v:ext="edit" data="1"/>
    </o:shapelayout>
  </w:shapeDefaults>
  <w:decimalSymbol w:val=","/>
  <w:listSeparator w:val=";"/>
  <w14:docId w14:val="4B426AC9"/>
  <w15:docId w15:val="{60326FA3-D9DE-438C-89F4-0AC35E1B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05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6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6E4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E47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C39B6"/>
    <w:rPr>
      <w:color w:val="808080"/>
    </w:rPr>
  </w:style>
  <w:style w:type="character" w:customStyle="1" w:styleId="Estilo1">
    <w:name w:val="Estilo1"/>
    <w:basedOn w:val="Fontepargpadro"/>
    <w:uiPriority w:val="1"/>
    <w:rsid w:val="001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495654918\Contacts\Desktop\Formul&#225;rio-modelo-com-dados-para-cria&#231;&#227;o-e-altera&#231;&#227;o-de-disciplinas-1-3-3%20(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CF7EA-5D9C-4E6C-A855-2808D079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Formulário-modelo-com-dados-para-criação-e-alteração-de-disciplinas-1-3-3 (5)</Template>
  <TotalTime>1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Henrique Corte Medeiros</dc:creator>
  <cp:lastModifiedBy>Eduardo Machado Schiller</cp:lastModifiedBy>
  <cp:revision>2</cp:revision>
  <cp:lastPrinted>2022-01-07T15:01:00Z</cp:lastPrinted>
  <dcterms:created xsi:type="dcterms:W3CDTF">2024-10-23T15:39:00Z</dcterms:created>
  <dcterms:modified xsi:type="dcterms:W3CDTF">2024-10-23T15:39:00Z</dcterms:modified>
</cp:coreProperties>
</file>